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5450" w14:textId="77777777" w:rsidR="00492FC0" w:rsidRDefault="00492FC0" w:rsidP="00532D19">
      <w:pPr>
        <w:pStyle w:val="Heading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289"/>
      </w:tblGrid>
      <w:tr w:rsidR="00492FC0" w14:paraId="45E1A693" w14:textId="77777777" w:rsidTr="002D7EF0">
        <w:trPr>
          <w:trHeight w:val="375"/>
        </w:trPr>
        <w:tc>
          <w:tcPr>
            <w:tcW w:w="1129" w:type="dxa"/>
          </w:tcPr>
          <w:p w14:paraId="2ACC0EE9" w14:textId="2C2E60DA" w:rsidR="00492FC0" w:rsidRDefault="00492FC0" w:rsidP="00FC2DFE">
            <w:pPr>
              <w:spacing w:line="276" w:lineRule="auto"/>
              <w:rPr>
                <w:b/>
                <w:lang w:val="en-US"/>
              </w:rPr>
            </w:pPr>
            <w:permStart w:id="218056772" w:edGrp="everyone" w:colFirst="1" w:colLast="1"/>
            <w:r w:rsidRPr="0086146D">
              <w:rPr>
                <w:b/>
                <w:lang w:val="en-US"/>
              </w:rPr>
              <w:t>MT/MV:</w:t>
            </w:r>
          </w:p>
        </w:tc>
        <w:tc>
          <w:tcPr>
            <w:tcW w:w="5289" w:type="dxa"/>
            <w:tcBorders>
              <w:bottom w:val="single" w:sz="4" w:space="0" w:color="auto"/>
            </w:tcBorders>
          </w:tcPr>
          <w:p w14:paraId="7164D623" w14:textId="77777777" w:rsidR="00492FC0" w:rsidRDefault="00492FC0" w:rsidP="00FC2DFE">
            <w:pPr>
              <w:spacing w:line="276" w:lineRule="auto"/>
              <w:rPr>
                <w:b/>
                <w:lang w:val="en-US"/>
              </w:rPr>
            </w:pPr>
          </w:p>
        </w:tc>
      </w:tr>
      <w:tr w:rsidR="00492FC0" w14:paraId="1FEC7558" w14:textId="77777777" w:rsidTr="002D7EF0">
        <w:trPr>
          <w:trHeight w:val="375"/>
        </w:trPr>
        <w:tc>
          <w:tcPr>
            <w:tcW w:w="1129" w:type="dxa"/>
          </w:tcPr>
          <w:p w14:paraId="7CC03442" w14:textId="67ABC565" w:rsidR="00492FC0" w:rsidRDefault="00492FC0" w:rsidP="00FC2DFE">
            <w:pPr>
              <w:spacing w:line="276" w:lineRule="auto"/>
              <w:rPr>
                <w:b/>
                <w:lang w:val="en-US"/>
              </w:rPr>
            </w:pPr>
            <w:permStart w:id="1855342809" w:edGrp="everyone" w:colFirst="1" w:colLast="1"/>
            <w:permEnd w:id="218056772"/>
            <w:r w:rsidRPr="0086146D">
              <w:rPr>
                <w:b/>
                <w:lang w:val="en-US"/>
              </w:rPr>
              <w:t>Date: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</w:tcPr>
          <w:p w14:paraId="74A1C687" w14:textId="77777777" w:rsidR="00492FC0" w:rsidRDefault="00492FC0" w:rsidP="00FC2DFE">
            <w:pPr>
              <w:spacing w:line="276" w:lineRule="auto"/>
              <w:rPr>
                <w:b/>
                <w:lang w:val="en-US"/>
              </w:rPr>
            </w:pPr>
          </w:p>
        </w:tc>
      </w:tr>
      <w:tr w:rsidR="00492FC0" w14:paraId="68B5DBD1" w14:textId="77777777" w:rsidTr="002D7EF0">
        <w:trPr>
          <w:trHeight w:val="375"/>
        </w:trPr>
        <w:tc>
          <w:tcPr>
            <w:tcW w:w="1129" w:type="dxa"/>
          </w:tcPr>
          <w:p w14:paraId="4D5E79E0" w14:textId="514C13C5" w:rsidR="00492FC0" w:rsidRDefault="00492FC0" w:rsidP="00FC2DFE">
            <w:pPr>
              <w:spacing w:line="276" w:lineRule="auto"/>
              <w:rPr>
                <w:b/>
                <w:lang w:val="en-US"/>
              </w:rPr>
            </w:pPr>
            <w:permStart w:id="468470495" w:edGrp="everyone" w:colFirst="1" w:colLast="1"/>
            <w:permEnd w:id="1855342809"/>
            <w:r w:rsidRPr="0086146D">
              <w:rPr>
                <w:b/>
                <w:lang w:val="en-US"/>
              </w:rPr>
              <w:t>Place:</w:t>
            </w:r>
          </w:p>
        </w:tc>
        <w:tc>
          <w:tcPr>
            <w:tcW w:w="5289" w:type="dxa"/>
            <w:tcBorders>
              <w:top w:val="single" w:sz="4" w:space="0" w:color="auto"/>
              <w:bottom w:val="single" w:sz="4" w:space="0" w:color="auto"/>
            </w:tcBorders>
          </w:tcPr>
          <w:p w14:paraId="3C765619" w14:textId="77777777" w:rsidR="00492FC0" w:rsidRDefault="00492FC0" w:rsidP="00FC2DFE">
            <w:pPr>
              <w:spacing w:line="276" w:lineRule="auto"/>
              <w:rPr>
                <w:b/>
                <w:lang w:val="en-US"/>
              </w:rPr>
            </w:pPr>
          </w:p>
        </w:tc>
      </w:tr>
      <w:permEnd w:id="468470495"/>
    </w:tbl>
    <w:p w14:paraId="1A4DB3D1" w14:textId="77777777" w:rsidR="00492FC0" w:rsidRDefault="00492FC0" w:rsidP="00FC2DFE">
      <w:pPr>
        <w:spacing w:line="276" w:lineRule="auto"/>
        <w:rPr>
          <w:b/>
          <w:lang w:val="en-US"/>
        </w:rPr>
      </w:pPr>
    </w:p>
    <w:p w14:paraId="687EABF0" w14:textId="77777777" w:rsidR="00300083" w:rsidRDefault="00300083" w:rsidP="00FC2DFE">
      <w:pPr>
        <w:spacing w:line="276" w:lineRule="auto"/>
        <w:rPr>
          <w:lang w:val="en-US"/>
        </w:rPr>
      </w:pPr>
    </w:p>
    <w:p w14:paraId="5E97077A" w14:textId="3AB151DC" w:rsidR="00300083" w:rsidRDefault="00300083" w:rsidP="00FC2DFE">
      <w:pPr>
        <w:spacing w:line="276" w:lineRule="auto"/>
        <w:rPr>
          <w:b/>
          <w:lang w:val="en-US"/>
        </w:rPr>
      </w:pPr>
      <w:r w:rsidRPr="00DE5A45">
        <w:rPr>
          <w:b/>
          <w:lang w:val="en-US"/>
        </w:rPr>
        <w:t xml:space="preserve">MARPOL </w:t>
      </w:r>
      <w:r w:rsidR="00C23EDC">
        <w:rPr>
          <w:b/>
          <w:lang w:val="en-US"/>
        </w:rPr>
        <w:t xml:space="preserve">AND OPERATION </w:t>
      </w:r>
      <w:r w:rsidRPr="00DE5A45">
        <w:rPr>
          <w:b/>
          <w:lang w:val="en-US"/>
        </w:rPr>
        <w:t>COMPLIANCE DECLARATION</w:t>
      </w:r>
    </w:p>
    <w:p w14:paraId="6306C5BC" w14:textId="77777777" w:rsidR="00300083" w:rsidRPr="00DE5A45" w:rsidRDefault="00300083" w:rsidP="00FC2DFE">
      <w:pPr>
        <w:spacing w:line="276" w:lineRule="auto"/>
        <w:rPr>
          <w:b/>
          <w:lang w:val="en-US"/>
        </w:rPr>
      </w:pPr>
    </w:p>
    <w:p w14:paraId="15DCA526" w14:textId="77777777" w:rsidR="00300083" w:rsidRDefault="00300083" w:rsidP="00FC2DFE">
      <w:pPr>
        <w:spacing w:line="276" w:lineRule="auto"/>
        <w:rPr>
          <w:lang w:val="en-US"/>
        </w:rPr>
      </w:pPr>
      <w:r w:rsidRPr="00DE5A45">
        <w:rPr>
          <w:lang w:val="en-US"/>
        </w:rPr>
        <w:t>This is to confirm the following:</w:t>
      </w:r>
    </w:p>
    <w:p w14:paraId="4CB87334" w14:textId="77777777" w:rsidR="00300083" w:rsidRPr="00DE5A45" w:rsidRDefault="00300083" w:rsidP="00FC2DFE">
      <w:pPr>
        <w:spacing w:line="276" w:lineRule="auto"/>
        <w:rPr>
          <w:lang w:val="en-US"/>
        </w:rPr>
      </w:pPr>
    </w:p>
    <w:p w14:paraId="5B2867E8" w14:textId="7B847A9C" w:rsidR="00300083" w:rsidRPr="00DE5A45" w:rsidRDefault="00300083" w:rsidP="00FC2DFE">
      <w:pPr>
        <w:pStyle w:val="ListParagraph"/>
        <w:numPr>
          <w:ilvl w:val="0"/>
          <w:numId w:val="37"/>
        </w:numPr>
        <w:spacing w:after="240" w:line="276" w:lineRule="auto"/>
        <w:contextualSpacing w:val="0"/>
        <w:jc w:val="both"/>
        <w:rPr>
          <w:lang w:val="en-US"/>
        </w:rPr>
      </w:pPr>
      <w:r w:rsidRPr="00DE5A45">
        <w:rPr>
          <w:lang w:val="en-US"/>
        </w:rPr>
        <w:t xml:space="preserve">I am aware that it is the Company's policy to strictly comply with </w:t>
      </w:r>
      <w:r w:rsidR="00C00069">
        <w:rPr>
          <w:lang w:val="en-US"/>
        </w:rPr>
        <w:t xml:space="preserve">SOLAS, </w:t>
      </w:r>
      <w:r w:rsidRPr="00DE5A45">
        <w:rPr>
          <w:lang w:val="en-US"/>
        </w:rPr>
        <w:t xml:space="preserve">MARPOL </w:t>
      </w:r>
      <w:r w:rsidR="00C00069">
        <w:rPr>
          <w:lang w:val="en-US"/>
        </w:rPr>
        <w:t xml:space="preserve">and MLC Conventions </w:t>
      </w:r>
      <w:proofErr w:type="gramStart"/>
      <w:r w:rsidR="00492FC0">
        <w:rPr>
          <w:lang w:val="en-US"/>
        </w:rPr>
        <w:t>at all times</w:t>
      </w:r>
      <w:proofErr w:type="gramEnd"/>
      <w:r w:rsidR="00492FC0">
        <w:rPr>
          <w:lang w:val="en-US"/>
        </w:rPr>
        <w:t xml:space="preserve">, and that </w:t>
      </w:r>
      <w:r w:rsidR="008409FB">
        <w:rPr>
          <w:lang w:val="en-US"/>
        </w:rPr>
        <w:t>The Company</w:t>
      </w:r>
      <w:r w:rsidR="00492FC0">
        <w:rPr>
          <w:lang w:val="en-US"/>
        </w:rPr>
        <w:t xml:space="preserve"> operates a zero-tolerance policy towards any breach of these conventions.</w:t>
      </w:r>
    </w:p>
    <w:p w14:paraId="38271D34" w14:textId="5A4CD3D9" w:rsidR="00300083" w:rsidRPr="00DE5A45" w:rsidRDefault="008409FB" w:rsidP="00FC2DFE">
      <w:pPr>
        <w:pStyle w:val="ListParagraph"/>
        <w:numPr>
          <w:ilvl w:val="0"/>
          <w:numId w:val="37"/>
        </w:numPr>
        <w:spacing w:after="240" w:line="276" w:lineRule="auto"/>
        <w:contextualSpacing w:val="0"/>
        <w:jc w:val="both"/>
        <w:rPr>
          <w:lang w:val="en-US"/>
        </w:rPr>
      </w:pPr>
      <w:r>
        <w:rPr>
          <w:lang w:val="en-US"/>
        </w:rPr>
        <w:t>The Company</w:t>
      </w:r>
      <w:r w:rsidR="00C00069" w:rsidRPr="00C00069">
        <w:rPr>
          <w:lang w:val="en-US"/>
        </w:rPr>
        <w:t xml:space="preserve"> will fully co-operate with authorities in any investigation or prosecution</w:t>
      </w:r>
      <w:r w:rsidR="00C00069">
        <w:rPr>
          <w:lang w:val="en-US"/>
        </w:rPr>
        <w:t xml:space="preserve"> </w:t>
      </w:r>
      <w:r w:rsidR="00C00069" w:rsidRPr="00C00069">
        <w:rPr>
          <w:lang w:val="en-US"/>
        </w:rPr>
        <w:t>for contraventions of local and international conventions by members of crew</w:t>
      </w:r>
      <w:r w:rsidR="00C00069">
        <w:rPr>
          <w:lang w:val="en-US"/>
        </w:rPr>
        <w:t>.</w:t>
      </w:r>
    </w:p>
    <w:p w14:paraId="4F981946" w14:textId="1AE4F27C" w:rsidR="00300083" w:rsidRPr="00DE5A45" w:rsidRDefault="00300083" w:rsidP="00FC2DFE">
      <w:pPr>
        <w:pStyle w:val="ListParagraph"/>
        <w:numPr>
          <w:ilvl w:val="0"/>
          <w:numId w:val="37"/>
        </w:numPr>
        <w:spacing w:after="240" w:line="276" w:lineRule="auto"/>
        <w:contextualSpacing w:val="0"/>
        <w:jc w:val="both"/>
        <w:rPr>
          <w:lang w:val="en-US"/>
        </w:rPr>
      </w:pPr>
      <w:r w:rsidRPr="00DE5A45">
        <w:rPr>
          <w:lang w:val="en-US"/>
        </w:rPr>
        <w:t xml:space="preserve">I will comply with the </w:t>
      </w:r>
      <w:r w:rsidR="00C00069" w:rsidRPr="00C00069">
        <w:rPr>
          <w:lang w:val="en-US"/>
        </w:rPr>
        <w:t xml:space="preserve">SOLAS, MARPOL and MLC Conventions </w:t>
      </w:r>
      <w:proofErr w:type="gramStart"/>
      <w:r w:rsidRPr="00DE5A45">
        <w:rPr>
          <w:lang w:val="en-US"/>
        </w:rPr>
        <w:t>at all times</w:t>
      </w:r>
      <w:proofErr w:type="gramEnd"/>
      <w:r w:rsidRPr="00DE5A45">
        <w:rPr>
          <w:lang w:val="en-US"/>
        </w:rPr>
        <w:t>.</w:t>
      </w:r>
    </w:p>
    <w:p w14:paraId="190E73EA" w14:textId="4D9BF965" w:rsidR="00300083" w:rsidRPr="00DE5A45" w:rsidRDefault="00C00069" w:rsidP="00FC2DFE">
      <w:pPr>
        <w:pStyle w:val="ListParagraph"/>
        <w:numPr>
          <w:ilvl w:val="0"/>
          <w:numId w:val="37"/>
        </w:numPr>
        <w:spacing w:after="240" w:line="276" w:lineRule="auto"/>
        <w:contextualSpacing w:val="0"/>
        <w:jc w:val="both"/>
        <w:rPr>
          <w:lang w:val="en-US"/>
        </w:rPr>
      </w:pPr>
      <w:r>
        <w:rPr>
          <w:lang w:val="en-US"/>
        </w:rPr>
        <w:t>Should I witness or suspect that there has been a contravention of the SOLAS, MARPOL or</w:t>
      </w:r>
      <w:r w:rsidRPr="00C00069">
        <w:rPr>
          <w:lang w:val="en-US"/>
        </w:rPr>
        <w:t xml:space="preserve"> MLC Conventions </w:t>
      </w:r>
      <w:r>
        <w:rPr>
          <w:lang w:val="en-US"/>
        </w:rPr>
        <w:t>or the Company’s SMS aboard any company vessel, I’m obliged to report it to</w:t>
      </w:r>
      <w:r w:rsidR="00300083" w:rsidRPr="00DE5A45">
        <w:rPr>
          <w:lang w:val="en-US"/>
        </w:rPr>
        <w:t>:</w:t>
      </w:r>
    </w:p>
    <w:p w14:paraId="7DBE98D8" w14:textId="4C036651" w:rsidR="002D7EF0" w:rsidRDefault="00300083" w:rsidP="00FC2DFE">
      <w:pPr>
        <w:pStyle w:val="ListParagraph"/>
        <w:spacing w:after="240" w:line="276" w:lineRule="auto"/>
        <w:ind w:left="2160"/>
        <w:contextualSpacing w:val="0"/>
        <w:jc w:val="both"/>
        <w:rPr>
          <w:b/>
          <w:lang w:val="en-US"/>
        </w:rPr>
      </w:pPr>
      <w:r w:rsidRPr="00300083">
        <w:rPr>
          <w:b/>
          <w:lang w:val="en-US"/>
        </w:rPr>
        <w:t xml:space="preserve">Email: </w:t>
      </w:r>
      <w:hyperlink r:id="rId11" w:history="1">
        <w:r w:rsidR="00152E3D" w:rsidRPr="00DF35D3">
          <w:rPr>
            <w:rStyle w:val="Hyperlink"/>
            <w:b/>
            <w:lang w:val="en-US"/>
          </w:rPr>
          <w:t>concern@fairmontshipping.com.sg</w:t>
        </w:r>
      </w:hyperlink>
    </w:p>
    <w:p w14:paraId="29E045AB" w14:textId="3979178E" w:rsidR="00492FC0" w:rsidRDefault="00342E90" w:rsidP="00FC2DFE">
      <w:pPr>
        <w:pStyle w:val="ListParagraph"/>
        <w:numPr>
          <w:ilvl w:val="0"/>
          <w:numId w:val="37"/>
        </w:numPr>
        <w:spacing w:after="240" w:line="276" w:lineRule="auto"/>
        <w:contextualSpacing w:val="0"/>
        <w:jc w:val="both"/>
        <w:rPr>
          <w:lang w:val="en-US"/>
        </w:rPr>
      </w:pPr>
      <w:r w:rsidRPr="00342E90">
        <w:rPr>
          <w:lang w:val="en-US"/>
        </w:rPr>
        <w:t xml:space="preserve">Any malicious or false allegations will be subject to </w:t>
      </w:r>
      <w:proofErr w:type="gramStart"/>
      <w:r w:rsidRPr="00342E90">
        <w:rPr>
          <w:lang w:val="en-US"/>
        </w:rPr>
        <w:t xml:space="preserve">the </w:t>
      </w:r>
      <w:r w:rsidR="0005713F">
        <w:rPr>
          <w:lang w:val="en-US"/>
        </w:rPr>
        <w:t xml:space="preserve"> Company</w:t>
      </w:r>
      <w:proofErr w:type="gramEnd"/>
      <w:r w:rsidRPr="00342E90">
        <w:rPr>
          <w:lang w:val="en-US"/>
        </w:rPr>
        <w:t xml:space="preserve"> Disciplinary procedure. This may include termination of employment should the allegations be false</w:t>
      </w:r>
    </w:p>
    <w:p w14:paraId="7A5E6490" w14:textId="77777777" w:rsidR="003E5A74" w:rsidRDefault="003E5A74" w:rsidP="00FC2DFE">
      <w:pPr>
        <w:pStyle w:val="ListParagraph"/>
        <w:spacing w:line="276" w:lineRule="auto"/>
        <w:jc w:val="both"/>
        <w:rPr>
          <w:lang w:val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6793"/>
      </w:tblGrid>
      <w:tr w:rsidR="00492FC0" w14:paraId="69DA507C" w14:textId="77777777" w:rsidTr="002D7EF0">
        <w:trPr>
          <w:trHeight w:val="477"/>
        </w:trPr>
        <w:tc>
          <w:tcPr>
            <w:tcW w:w="2115" w:type="dxa"/>
          </w:tcPr>
          <w:p w14:paraId="6E0F40B8" w14:textId="108680A7" w:rsidR="00492FC0" w:rsidRDefault="00492FC0" w:rsidP="00FC2DFE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  <w:permStart w:id="535979822" w:edGrp="everyone" w:colFirst="1" w:colLast="1"/>
            <w:r w:rsidRPr="00DE5A45">
              <w:rPr>
                <w:lang w:val="en-US"/>
              </w:rPr>
              <w:t>Name of crew:</w:t>
            </w:r>
          </w:p>
        </w:tc>
        <w:tc>
          <w:tcPr>
            <w:tcW w:w="6793" w:type="dxa"/>
            <w:tcBorders>
              <w:bottom w:val="single" w:sz="4" w:space="0" w:color="auto"/>
            </w:tcBorders>
          </w:tcPr>
          <w:p w14:paraId="5A32CC73" w14:textId="77777777" w:rsidR="00492FC0" w:rsidRDefault="00492FC0" w:rsidP="00FC2DFE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</w:tr>
      <w:tr w:rsidR="00492FC0" w14:paraId="7A3EB74C" w14:textId="77777777" w:rsidTr="002D7EF0">
        <w:trPr>
          <w:trHeight w:val="477"/>
        </w:trPr>
        <w:tc>
          <w:tcPr>
            <w:tcW w:w="2115" w:type="dxa"/>
          </w:tcPr>
          <w:p w14:paraId="774E96C9" w14:textId="723EF06A" w:rsidR="00492FC0" w:rsidRDefault="00492FC0" w:rsidP="00FC2DFE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  <w:permStart w:id="1742681584" w:edGrp="everyone" w:colFirst="1" w:colLast="1"/>
            <w:permEnd w:id="535979822"/>
            <w:r w:rsidRPr="00DE5A45">
              <w:rPr>
                <w:lang w:val="en-US"/>
              </w:rPr>
              <w:t>Rank: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</w:tcPr>
          <w:p w14:paraId="1CFB92E2" w14:textId="77777777" w:rsidR="00492FC0" w:rsidRDefault="00492FC0" w:rsidP="00FC2DFE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</w:tr>
      <w:tr w:rsidR="00492FC0" w14:paraId="1239D084" w14:textId="77777777" w:rsidTr="002D7EF0">
        <w:trPr>
          <w:trHeight w:val="477"/>
        </w:trPr>
        <w:tc>
          <w:tcPr>
            <w:tcW w:w="2115" w:type="dxa"/>
          </w:tcPr>
          <w:p w14:paraId="530ADE96" w14:textId="46049CEA" w:rsidR="00492FC0" w:rsidRDefault="00492FC0" w:rsidP="00FC2DFE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  <w:permStart w:id="1344941143" w:edGrp="everyone" w:colFirst="1" w:colLast="1"/>
            <w:permEnd w:id="1742681584"/>
            <w:r w:rsidRPr="00DE5A45">
              <w:rPr>
                <w:lang w:val="en-US"/>
              </w:rPr>
              <w:t>Signature:</w:t>
            </w:r>
          </w:p>
        </w:tc>
        <w:tc>
          <w:tcPr>
            <w:tcW w:w="6793" w:type="dxa"/>
            <w:tcBorders>
              <w:top w:val="single" w:sz="4" w:space="0" w:color="auto"/>
              <w:bottom w:val="single" w:sz="4" w:space="0" w:color="auto"/>
            </w:tcBorders>
          </w:tcPr>
          <w:p w14:paraId="630A039F" w14:textId="77777777" w:rsidR="00492FC0" w:rsidRDefault="00492FC0" w:rsidP="00FC2DFE">
            <w:pPr>
              <w:pStyle w:val="ListParagraph"/>
              <w:spacing w:line="276" w:lineRule="auto"/>
              <w:ind w:left="0"/>
              <w:jc w:val="both"/>
              <w:rPr>
                <w:lang w:val="en-US"/>
              </w:rPr>
            </w:pPr>
          </w:p>
        </w:tc>
      </w:tr>
      <w:permEnd w:id="1344941143"/>
    </w:tbl>
    <w:p w14:paraId="53DCDC34" w14:textId="77777777" w:rsidR="00492FC0" w:rsidRPr="00DE5A45" w:rsidRDefault="00492FC0" w:rsidP="00FC2DFE">
      <w:pPr>
        <w:pStyle w:val="ListParagraph"/>
        <w:spacing w:line="276" w:lineRule="auto"/>
        <w:jc w:val="both"/>
        <w:rPr>
          <w:lang w:val="en-US"/>
        </w:rPr>
      </w:pPr>
    </w:p>
    <w:sectPr w:rsidR="00492FC0" w:rsidRPr="00DE5A45" w:rsidSect="0024020E">
      <w:footerReference w:type="default" r:id="rId12"/>
      <w:headerReference w:type="first" r:id="rId13"/>
      <w:footerReference w:type="first" r:id="rId14"/>
      <w:pgSz w:w="11906" w:h="16838" w:code="9"/>
      <w:pgMar w:top="2410" w:right="1134" w:bottom="993" w:left="1134" w:header="425" w:footer="7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BE5C" w14:textId="77777777" w:rsidR="001E7F68" w:rsidRDefault="001E7F68" w:rsidP="00CE5106">
      <w:r>
        <w:separator/>
      </w:r>
    </w:p>
  </w:endnote>
  <w:endnote w:type="continuationSeparator" w:id="0">
    <w:p w14:paraId="2D200726" w14:textId="77777777" w:rsidR="001E7F68" w:rsidRDefault="001E7F68" w:rsidP="00CE5106">
      <w:r>
        <w:continuationSeparator/>
      </w:r>
    </w:p>
  </w:endnote>
  <w:endnote w:type="continuationNotice" w:id="1">
    <w:p w14:paraId="7E198682" w14:textId="77777777" w:rsidR="001E7F68" w:rsidRDefault="001E7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37F7" w14:textId="42056620" w:rsidR="00416D54" w:rsidRDefault="00416D54" w:rsidP="00A8196F">
    <w:pPr>
      <w:pStyle w:val="Footer"/>
      <w:jc w:val="center"/>
      <w:rPr>
        <w:sz w:val="18"/>
      </w:rPr>
    </w:pPr>
    <w:r>
      <w:rPr>
        <w:sz w:val="18"/>
      </w:rPr>
      <w:t xml:space="preserve">File 3.2.7 </w:t>
    </w:r>
    <w:r w:rsidRPr="00166354">
      <w:rPr>
        <w:sz w:val="18"/>
      </w:rPr>
      <w:ptab w:relativeTo="margin" w:alignment="right" w:leader="none"/>
    </w:r>
    <w:r>
      <w:rPr>
        <w:sz w:val="18"/>
      </w:rPr>
      <w:t xml:space="preserve">    Retention 1 year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00C7" w14:textId="543E12DB" w:rsidR="00416D54" w:rsidRDefault="00416D54" w:rsidP="00492FC0">
    <w:pPr>
      <w:pStyle w:val="Footer"/>
      <w:tabs>
        <w:tab w:val="clear" w:pos="4153"/>
        <w:tab w:val="clear" w:pos="8306"/>
        <w:tab w:val="right" w:pos="9638"/>
      </w:tabs>
      <w:jc w:val="center"/>
      <w:rPr>
        <w:sz w:val="18"/>
      </w:rPr>
    </w:pPr>
    <w:r w:rsidRPr="00166354">
      <w:rPr>
        <w:sz w:val="18"/>
      </w:rPr>
      <w:ptab w:relativeTo="margin" w:alignment="center" w:leader="none"/>
    </w:r>
    <w:r w:rsidRPr="00166354">
      <w:rPr>
        <w:sz w:val="18"/>
      </w:rPr>
      <w:ptab w:relativeTo="margin" w:alignment="right" w:leader="none"/>
    </w:r>
  </w:p>
  <w:p w14:paraId="3A57499D" w14:textId="77777777" w:rsidR="00416D54" w:rsidRDefault="00416D54" w:rsidP="00492FC0">
    <w:pPr>
      <w:pStyle w:val="Footer"/>
      <w:tabs>
        <w:tab w:val="clear" w:pos="4153"/>
        <w:tab w:val="clear" w:pos="8306"/>
        <w:tab w:val="center" w:pos="0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F452" w14:textId="77777777" w:rsidR="001E7F68" w:rsidRDefault="001E7F68" w:rsidP="00CE5106">
      <w:r>
        <w:separator/>
      </w:r>
    </w:p>
  </w:footnote>
  <w:footnote w:type="continuationSeparator" w:id="0">
    <w:p w14:paraId="1970723B" w14:textId="77777777" w:rsidR="001E7F68" w:rsidRDefault="001E7F68" w:rsidP="00CE5106">
      <w:r>
        <w:continuationSeparator/>
      </w:r>
    </w:p>
  </w:footnote>
  <w:footnote w:type="continuationNotice" w:id="1">
    <w:p w14:paraId="2F2EE91D" w14:textId="77777777" w:rsidR="001E7F68" w:rsidRDefault="001E7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3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5807"/>
      <w:gridCol w:w="2067"/>
    </w:tblGrid>
    <w:tr w:rsidR="00416D54" w14:paraId="2C227A5C" w14:textId="77777777" w:rsidTr="00990C3E">
      <w:trPr>
        <w:trHeight w:val="1678"/>
        <w:jc w:val="center"/>
      </w:trPr>
      <w:tc>
        <w:tcPr>
          <w:tcW w:w="1970" w:type="dxa"/>
          <w:vAlign w:val="center"/>
        </w:tcPr>
        <w:p w14:paraId="01C9583D" w14:textId="19D773F9" w:rsidR="00416D54" w:rsidRDefault="00A80AB2" w:rsidP="00416D54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DD9DBD3" wp14:editId="2C731AB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166760821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76082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44AC7FF" w14:textId="77777777" w:rsidR="00416D54" w:rsidRPr="00597BC8" w:rsidRDefault="00416D54" w:rsidP="00597BC8">
          <w:pPr>
            <w:jc w:val="center"/>
          </w:pPr>
        </w:p>
      </w:tc>
      <w:tc>
        <w:tcPr>
          <w:tcW w:w="5807" w:type="dxa"/>
          <w:vAlign w:val="center"/>
        </w:tcPr>
        <w:p w14:paraId="396BD103" w14:textId="68A27641" w:rsidR="00416D54" w:rsidRPr="00705050" w:rsidRDefault="00416D54" w:rsidP="00416D54">
          <w:pPr>
            <w:jc w:val="center"/>
            <w:rPr>
              <w:sz w:val="20"/>
            </w:rPr>
          </w:pPr>
          <w:r w:rsidRPr="00705050">
            <w:rPr>
              <w:sz w:val="20"/>
            </w:rPr>
            <w:t>SAFETY, HEALTH, ENVIRONMENT AND QUALITY MANAGEMENT SYSTEM</w:t>
          </w:r>
        </w:p>
        <w:p w14:paraId="28FD06E0" w14:textId="77777777" w:rsidR="00416D54" w:rsidRPr="00AC4AA1" w:rsidRDefault="00416D54" w:rsidP="00416D54">
          <w:pPr>
            <w:jc w:val="center"/>
            <w:rPr>
              <w:i/>
              <w:sz w:val="12"/>
              <w:szCs w:val="12"/>
            </w:rPr>
          </w:pPr>
        </w:p>
        <w:p w14:paraId="1102C790" w14:textId="5E08224B" w:rsidR="00416D54" w:rsidRPr="00705050" w:rsidRDefault="00416D54" w:rsidP="00416D54">
          <w:pPr>
            <w:jc w:val="center"/>
            <w:rPr>
              <w:b/>
              <w:szCs w:val="22"/>
            </w:rPr>
          </w:pPr>
          <w:r w:rsidRPr="00705050">
            <w:rPr>
              <w:b/>
              <w:szCs w:val="22"/>
            </w:rPr>
            <w:t xml:space="preserve">MARPOL and Operations Declaration by ship’s staff </w:t>
          </w:r>
        </w:p>
        <w:p w14:paraId="6739A1B2" w14:textId="77777777" w:rsidR="00416D54" w:rsidRDefault="00416D54" w:rsidP="00416D54">
          <w:pPr>
            <w:jc w:val="center"/>
            <w:rPr>
              <w:b/>
              <w:sz w:val="16"/>
              <w:szCs w:val="16"/>
            </w:rPr>
          </w:pPr>
        </w:p>
        <w:p w14:paraId="2D821B43" w14:textId="77777777" w:rsidR="00416D54" w:rsidRPr="00AC4AA1" w:rsidRDefault="00416D54" w:rsidP="00416D54">
          <w:pPr>
            <w:jc w:val="center"/>
            <w:rPr>
              <w:sz w:val="12"/>
              <w:szCs w:val="12"/>
            </w:rPr>
          </w:pPr>
        </w:p>
        <w:p w14:paraId="2C2275B2" w14:textId="77777777" w:rsidR="00416D54" w:rsidRPr="00705050" w:rsidRDefault="00416D54" w:rsidP="00416D54">
          <w:pPr>
            <w:jc w:val="center"/>
            <w:rPr>
              <w:sz w:val="20"/>
            </w:rPr>
          </w:pPr>
          <w:r w:rsidRPr="00705050">
            <w:rPr>
              <w:sz w:val="20"/>
            </w:rPr>
            <w:t>REPORTING FORMS MANUAL</w:t>
          </w:r>
        </w:p>
      </w:tc>
      <w:tc>
        <w:tcPr>
          <w:tcW w:w="2067" w:type="dxa"/>
          <w:vAlign w:val="center"/>
        </w:tcPr>
        <w:p w14:paraId="4109EFE4" w14:textId="0F7F3739" w:rsidR="00416D54" w:rsidRPr="00AC4AA1" w:rsidRDefault="00416D54" w:rsidP="00416D54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Page </w:t>
          </w:r>
          <w:r>
            <w:rPr>
              <w:snapToGrid w:val="0"/>
              <w:sz w:val="16"/>
              <w:szCs w:val="16"/>
            </w:rPr>
            <w:t xml:space="preserve"> </w:t>
          </w:r>
          <w:proofErr w:type="gramStart"/>
          <w:r>
            <w:rPr>
              <w:snapToGrid w:val="0"/>
              <w:sz w:val="16"/>
              <w:szCs w:val="16"/>
            </w:rPr>
            <w:t xml:space="preserve">  :</w:t>
          </w:r>
          <w:proofErr w:type="gramEnd"/>
          <w:r>
            <w:rPr>
              <w:snapToGrid w:val="0"/>
              <w:sz w:val="16"/>
              <w:szCs w:val="16"/>
            </w:rPr>
            <w:t xml:space="preserve"> </w:t>
          </w:r>
          <w:r w:rsidRPr="00AC4AA1">
            <w:rPr>
              <w:b/>
              <w:snapToGrid w:val="0"/>
              <w:sz w:val="16"/>
              <w:szCs w:val="16"/>
            </w:rPr>
            <w:fldChar w:fldCharType="begin"/>
          </w:r>
          <w:r w:rsidRPr="00AC4AA1">
            <w:rPr>
              <w:b/>
              <w:snapToGrid w:val="0"/>
              <w:sz w:val="16"/>
              <w:szCs w:val="16"/>
            </w:rPr>
            <w:instrText xml:space="preserve"> PAGE  \* Arabic  \* MERGEFORMAT </w:instrText>
          </w:r>
          <w:r w:rsidRPr="00AC4AA1">
            <w:rPr>
              <w:b/>
              <w:snapToGrid w:val="0"/>
              <w:sz w:val="16"/>
              <w:szCs w:val="16"/>
            </w:rPr>
            <w:fldChar w:fldCharType="separate"/>
          </w:r>
          <w:r w:rsidR="00EF5572">
            <w:rPr>
              <w:b/>
              <w:noProof/>
              <w:snapToGrid w:val="0"/>
              <w:sz w:val="16"/>
              <w:szCs w:val="16"/>
            </w:rPr>
            <w:t>1</w:t>
          </w:r>
          <w:r w:rsidRPr="00AC4AA1">
            <w:rPr>
              <w:b/>
              <w:snapToGrid w:val="0"/>
              <w:sz w:val="16"/>
              <w:szCs w:val="16"/>
            </w:rPr>
            <w:fldChar w:fldCharType="end"/>
          </w:r>
          <w:r w:rsidRPr="00AC4AA1">
            <w:rPr>
              <w:snapToGrid w:val="0"/>
              <w:sz w:val="16"/>
              <w:szCs w:val="16"/>
            </w:rPr>
            <w:t xml:space="preserve"> of </w:t>
          </w:r>
          <w:fldSimple w:instr=" NUMPAGES  \* Arabic  \* MERGEFORMAT ">
            <w:r w:rsidR="00EF5572" w:rsidRPr="00EF5572">
              <w:rPr>
                <w:b/>
                <w:noProof/>
                <w:snapToGrid w:val="0"/>
                <w:sz w:val="16"/>
                <w:szCs w:val="16"/>
              </w:rPr>
              <w:t>1</w:t>
            </w:r>
          </w:fldSimple>
        </w:p>
        <w:p w14:paraId="3544DE4D" w14:textId="7E9C5719" w:rsidR="00416D54" w:rsidRPr="00AC4AA1" w:rsidRDefault="00416D54" w:rsidP="00416D54">
          <w:pPr>
            <w:jc w:val="both"/>
            <w:rPr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Form </w:t>
          </w:r>
          <w:r>
            <w:rPr>
              <w:snapToGrid w:val="0"/>
              <w:sz w:val="16"/>
              <w:szCs w:val="16"/>
            </w:rPr>
            <w:t xml:space="preserve"> </w:t>
          </w:r>
          <w:proofErr w:type="gramStart"/>
          <w:r>
            <w:rPr>
              <w:snapToGrid w:val="0"/>
              <w:sz w:val="16"/>
              <w:szCs w:val="16"/>
            </w:rPr>
            <w:t xml:space="preserve">  </w:t>
          </w:r>
          <w:r w:rsidRPr="00AC4AA1">
            <w:rPr>
              <w:snapToGrid w:val="0"/>
              <w:sz w:val="16"/>
              <w:szCs w:val="16"/>
            </w:rPr>
            <w:t>:</w:t>
          </w:r>
          <w:proofErr w:type="gramEnd"/>
          <w:r w:rsidRPr="00AC4AA1">
            <w:rPr>
              <w:snapToGrid w:val="0"/>
              <w:sz w:val="16"/>
              <w:szCs w:val="16"/>
            </w:rPr>
            <w:t xml:space="preserve"> </w:t>
          </w:r>
          <w:r>
            <w:rPr>
              <w:snapToGrid w:val="0"/>
              <w:sz w:val="16"/>
              <w:szCs w:val="16"/>
            </w:rPr>
            <w:t>4.1.2 B6</w:t>
          </w:r>
        </w:p>
        <w:p w14:paraId="2E10F150" w14:textId="34076F56" w:rsidR="00416D54" w:rsidRPr="00AC4AA1" w:rsidRDefault="00416D54" w:rsidP="00416D54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Date  </w:t>
          </w:r>
          <w:r>
            <w:rPr>
              <w:sz w:val="16"/>
              <w:szCs w:val="16"/>
            </w:rPr>
            <w:t xml:space="preserve"> </w:t>
          </w:r>
          <w:proofErr w:type="gramStart"/>
          <w:r>
            <w:rPr>
              <w:sz w:val="16"/>
              <w:szCs w:val="16"/>
            </w:rPr>
            <w:t xml:space="preserve">  </w:t>
          </w:r>
          <w:r w:rsidRPr="00AC4AA1">
            <w:rPr>
              <w:sz w:val="16"/>
              <w:szCs w:val="16"/>
            </w:rPr>
            <w:t>:</w:t>
          </w:r>
          <w:proofErr w:type="gramEnd"/>
          <w:r w:rsidRPr="00AC4AA1">
            <w:rPr>
              <w:sz w:val="16"/>
              <w:szCs w:val="16"/>
            </w:rPr>
            <w:t xml:space="preserve"> </w:t>
          </w:r>
          <w:r w:rsidR="00990C3E">
            <w:rPr>
              <w:rFonts w:cs="Arial"/>
              <w:snapToGrid w:val="0"/>
              <w:sz w:val="16"/>
              <w:szCs w:val="16"/>
            </w:rPr>
            <w:t>1</w:t>
          </w:r>
          <w:r w:rsidR="00F621B5">
            <w:rPr>
              <w:rFonts w:cs="Arial"/>
              <w:snapToGrid w:val="0"/>
              <w:sz w:val="16"/>
              <w:szCs w:val="16"/>
            </w:rPr>
            <w:t>2</w:t>
          </w:r>
          <w:r w:rsidR="0024020E">
            <w:rPr>
              <w:rFonts w:cs="Arial"/>
              <w:snapToGrid w:val="0"/>
              <w:sz w:val="16"/>
              <w:szCs w:val="16"/>
            </w:rPr>
            <w:t>-</w:t>
          </w:r>
          <w:r w:rsidR="00F621B5">
            <w:rPr>
              <w:rFonts w:cs="Arial"/>
              <w:snapToGrid w:val="0"/>
              <w:sz w:val="16"/>
              <w:szCs w:val="16"/>
            </w:rPr>
            <w:t>Nov</w:t>
          </w:r>
          <w:r w:rsidR="0024020E">
            <w:rPr>
              <w:rFonts w:cs="Arial"/>
              <w:snapToGrid w:val="0"/>
              <w:sz w:val="16"/>
              <w:szCs w:val="16"/>
            </w:rPr>
            <w:t>-2</w:t>
          </w:r>
          <w:r w:rsidR="00990C3E">
            <w:rPr>
              <w:rFonts w:cs="Arial"/>
              <w:snapToGrid w:val="0"/>
              <w:sz w:val="16"/>
              <w:szCs w:val="16"/>
            </w:rPr>
            <w:t>5</w:t>
          </w:r>
        </w:p>
        <w:p w14:paraId="5B064C86" w14:textId="1C46F542" w:rsidR="00416D54" w:rsidRPr="00AC4AA1" w:rsidRDefault="00416D54" w:rsidP="00416D54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Rev   </w:t>
          </w:r>
          <w:r>
            <w:rPr>
              <w:sz w:val="16"/>
              <w:szCs w:val="16"/>
            </w:rPr>
            <w:t xml:space="preserve"> </w:t>
          </w:r>
          <w:proofErr w:type="gramStart"/>
          <w:r>
            <w:rPr>
              <w:sz w:val="16"/>
              <w:szCs w:val="16"/>
            </w:rPr>
            <w:t xml:space="preserve">  </w:t>
          </w:r>
          <w:r w:rsidRPr="00AC4AA1">
            <w:rPr>
              <w:sz w:val="16"/>
              <w:szCs w:val="16"/>
            </w:rPr>
            <w:t>:</w:t>
          </w:r>
          <w:proofErr w:type="gramEnd"/>
          <w:r w:rsidRPr="00AC4AA1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1</w:t>
          </w:r>
          <w:r w:rsidR="00472555">
            <w:rPr>
              <w:sz w:val="16"/>
              <w:szCs w:val="16"/>
            </w:rPr>
            <w:t>0.</w:t>
          </w:r>
          <w:r w:rsidR="00F621B5">
            <w:rPr>
              <w:sz w:val="16"/>
              <w:szCs w:val="16"/>
            </w:rPr>
            <w:t>1</w:t>
          </w:r>
        </w:p>
        <w:p w14:paraId="1BB28EF1" w14:textId="38FCC5D3" w:rsidR="00416D54" w:rsidRPr="00492FC0" w:rsidRDefault="00416D54" w:rsidP="008F0BEA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App </w:t>
          </w:r>
          <w:proofErr w:type="gramStart"/>
          <w:r w:rsidRPr="00AC4AA1">
            <w:rPr>
              <w:sz w:val="16"/>
              <w:szCs w:val="16"/>
            </w:rPr>
            <w:t>By :</w:t>
          </w:r>
          <w:proofErr w:type="gramEnd"/>
          <w:fldSimple w:instr=" DOCPROPERTY  ApprovedBy  \* MERGEFORMAT ">
            <w:r w:rsidR="003F640D" w:rsidRPr="003F640D">
              <w:rPr>
                <w:sz w:val="16"/>
                <w:szCs w:val="16"/>
              </w:rPr>
              <w:t xml:space="preserve"> </w:t>
            </w:r>
          </w:fldSimple>
          <w:r w:rsidR="00990C3E">
            <w:rPr>
              <w:sz w:val="16"/>
              <w:szCs w:val="16"/>
            </w:rPr>
            <w:t>DPA</w:t>
          </w:r>
        </w:p>
      </w:tc>
    </w:tr>
  </w:tbl>
  <w:p w14:paraId="41BCE7D9" w14:textId="77777777" w:rsidR="00416D54" w:rsidRPr="00AC4AA1" w:rsidRDefault="00416D5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7E9"/>
    <w:multiLevelType w:val="hybridMultilevel"/>
    <w:tmpl w:val="3D2E8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7314"/>
    <w:multiLevelType w:val="hybridMultilevel"/>
    <w:tmpl w:val="1CD80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152A"/>
    <w:multiLevelType w:val="hybridMultilevel"/>
    <w:tmpl w:val="32D0A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5E0B"/>
    <w:multiLevelType w:val="hybridMultilevel"/>
    <w:tmpl w:val="37A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75CF2"/>
    <w:multiLevelType w:val="hybridMultilevel"/>
    <w:tmpl w:val="F48A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24EE"/>
    <w:multiLevelType w:val="hybridMultilevel"/>
    <w:tmpl w:val="D45E9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00299"/>
    <w:multiLevelType w:val="hybridMultilevel"/>
    <w:tmpl w:val="C5E45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B2028"/>
    <w:multiLevelType w:val="hybridMultilevel"/>
    <w:tmpl w:val="FEB4D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C6AEC"/>
    <w:multiLevelType w:val="hybridMultilevel"/>
    <w:tmpl w:val="412249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6D24"/>
    <w:multiLevelType w:val="hybridMultilevel"/>
    <w:tmpl w:val="AF024A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D4A4F"/>
    <w:multiLevelType w:val="hybridMultilevel"/>
    <w:tmpl w:val="0452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909A6"/>
    <w:multiLevelType w:val="hybridMultilevel"/>
    <w:tmpl w:val="87D69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54212"/>
    <w:multiLevelType w:val="hybridMultilevel"/>
    <w:tmpl w:val="A008D4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917C9"/>
    <w:multiLevelType w:val="hybridMultilevel"/>
    <w:tmpl w:val="38E88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34A25"/>
    <w:multiLevelType w:val="hybridMultilevel"/>
    <w:tmpl w:val="7F5EB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2072C"/>
    <w:multiLevelType w:val="hybridMultilevel"/>
    <w:tmpl w:val="C86A1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02D15"/>
    <w:multiLevelType w:val="hybridMultilevel"/>
    <w:tmpl w:val="7AC0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49A3"/>
    <w:multiLevelType w:val="hybridMultilevel"/>
    <w:tmpl w:val="67023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60201"/>
    <w:multiLevelType w:val="hybridMultilevel"/>
    <w:tmpl w:val="041CF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74378"/>
    <w:multiLevelType w:val="hybridMultilevel"/>
    <w:tmpl w:val="129E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E5FC8"/>
    <w:multiLevelType w:val="hybridMultilevel"/>
    <w:tmpl w:val="83E2D9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1D70"/>
    <w:multiLevelType w:val="hybridMultilevel"/>
    <w:tmpl w:val="EDE03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B38E8"/>
    <w:multiLevelType w:val="hybridMultilevel"/>
    <w:tmpl w:val="DB1A17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D5FDA"/>
    <w:multiLevelType w:val="hybridMultilevel"/>
    <w:tmpl w:val="D0A4D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52902"/>
    <w:multiLevelType w:val="hybridMultilevel"/>
    <w:tmpl w:val="EFDA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E2336"/>
    <w:multiLevelType w:val="hybridMultilevel"/>
    <w:tmpl w:val="11380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47B71"/>
    <w:multiLevelType w:val="hybridMultilevel"/>
    <w:tmpl w:val="DEB4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A7B2D"/>
    <w:multiLevelType w:val="hybridMultilevel"/>
    <w:tmpl w:val="93E68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62370"/>
    <w:multiLevelType w:val="hybridMultilevel"/>
    <w:tmpl w:val="A1C6B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C6FDC"/>
    <w:multiLevelType w:val="hybridMultilevel"/>
    <w:tmpl w:val="4E78B3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06FC"/>
    <w:multiLevelType w:val="hybridMultilevel"/>
    <w:tmpl w:val="4D201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E7500"/>
    <w:multiLevelType w:val="hybridMultilevel"/>
    <w:tmpl w:val="953EF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812EA"/>
    <w:multiLevelType w:val="hybridMultilevel"/>
    <w:tmpl w:val="A1301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62DC6"/>
    <w:multiLevelType w:val="hybridMultilevel"/>
    <w:tmpl w:val="757A5B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E046A"/>
    <w:multiLevelType w:val="hybridMultilevel"/>
    <w:tmpl w:val="057E2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274FB"/>
    <w:multiLevelType w:val="hybridMultilevel"/>
    <w:tmpl w:val="FFB69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520819">
    <w:abstractNumId w:val="10"/>
  </w:num>
  <w:num w:numId="2" w16cid:durableId="2036538629">
    <w:abstractNumId w:val="3"/>
  </w:num>
  <w:num w:numId="3" w16cid:durableId="352806635">
    <w:abstractNumId w:val="18"/>
  </w:num>
  <w:num w:numId="4" w16cid:durableId="1072584190">
    <w:abstractNumId w:val="7"/>
  </w:num>
  <w:num w:numId="5" w16cid:durableId="1637224381">
    <w:abstractNumId w:val="31"/>
  </w:num>
  <w:num w:numId="6" w16cid:durableId="972253742">
    <w:abstractNumId w:val="30"/>
  </w:num>
  <w:num w:numId="7" w16cid:durableId="2105877576">
    <w:abstractNumId w:val="32"/>
  </w:num>
  <w:num w:numId="8" w16cid:durableId="376512334">
    <w:abstractNumId w:val="36"/>
  </w:num>
  <w:num w:numId="9" w16cid:durableId="1749959826">
    <w:abstractNumId w:val="1"/>
  </w:num>
  <w:num w:numId="10" w16cid:durableId="2025160659">
    <w:abstractNumId w:val="4"/>
  </w:num>
  <w:num w:numId="11" w16cid:durableId="642390448">
    <w:abstractNumId w:val="6"/>
  </w:num>
  <w:num w:numId="12" w16cid:durableId="869531685">
    <w:abstractNumId w:val="12"/>
  </w:num>
  <w:num w:numId="13" w16cid:durableId="197789801">
    <w:abstractNumId w:val="5"/>
  </w:num>
  <w:num w:numId="14" w16cid:durableId="1169370198">
    <w:abstractNumId w:val="22"/>
  </w:num>
  <w:num w:numId="15" w16cid:durableId="1760248960">
    <w:abstractNumId w:val="25"/>
  </w:num>
  <w:num w:numId="16" w16cid:durableId="1762876180">
    <w:abstractNumId w:val="17"/>
  </w:num>
  <w:num w:numId="17" w16cid:durableId="851459927">
    <w:abstractNumId w:val="0"/>
  </w:num>
  <w:num w:numId="18" w16cid:durableId="1414205153">
    <w:abstractNumId w:val="35"/>
  </w:num>
  <w:num w:numId="19" w16cid:durableId="32577172">
    <w:abstractNumId w:val="24"/>
  </w:num>
  <w:num w:numId="20" w16cid:durableId="1130323549">
    <w:abstractNumId w:val="11"/>
  </w:num>
  <w:num w:numId="21" w16cid:durableId="1023899991">
    <w:abstractNumId w:val="14"/>
  </w:num>
  <w:num w:numId="22" w16cid:durableId="632516728">
    <w:abstractNumId w:val="29"/>
  </w:num>
  <w:num w:numId="23" w16cid:durableId="601835692">
    <w:abstractNumId w:val="26"/>
  </w:num>
  <w:num w:numId="24" w16cid:durableId="721094506">
    <w:abstractNumId w:val="16"/>
  </w:num>
  <w:num w:numId="25" w16cid:durableId="929698688">
    <w:abstractNumId w:val="9"/>
  </w:num>
  <w:num w:numId="26" w16cid:durableId="1603223876">
    <w:abstractNumId w:val="15"/>
  </w:num>
  <w:num w:numId="27" w16cid:durableId="1841695772">
    <w:abstractNumId w:val="28"/>
  </w:num>
  <w:num w:numId="28" w16cid:durableId="813257728">
    <w:abstractNumId w:val="21"/>
  </w:num>
  <w:num w:numId="29" w16cid:durableId="194004384">
    <w:abstractNumId w:val="13"/>
  </w:num>
  <w:num w:numId="30" w16cid:durableId="969870507">
    <w:abstractNumId w:val="33"/>
  </w:num>
  <w:num w:numId="31" w16cid:durableId="761297458">
    <w:abstractNumId w:val="23"/>
  </w:num>
  <w:num w:numId="32" w16cid:durableId="229846767">
    <w:abstractNumId w:val="20"/>
  </w:num>
  <w:num w:numId="33" w16cid:durableId="88278828">
    <w:abstractNumId w:val="8"/>
  </w:num>
  <w:num w:numId="34" w16cid:durableId="55396901">
    <w:abstractNumId w:val="19"/>
  </w:num>
  <w:num w:numId="35" w16cid:durableId="1466966936">
    <w:abstractNumId w:val="2"/>
  </w:num>
  <w:num w:numId="36" w16cid:durableId="1983195546">
    <w:abstractNumId w:val="27"/>
  </w:num>
  <w:num w:numId="37" w16cid:durableId="21060703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0"/>
    <w:rsid w:val="0005713F"/>
    <w:rsid w:val="00057FE1"/>
    <w:rsid w:val="00063203"/>
    <w:rsid w:val="0007036D"/>
    <w:rsid w:val="00074D4A"/>
    <w:rsid w:val="000776F1"/>
    <w:rsid w:val="00084C68"/>
    <w:rsid w:val="000E4825"/>
    <w:rsid w:val="001078D1"/>
    <w:rsid w:val="001127A4"/>
    <w:rsid w:val="00112D73"/>
    <w:rsid w:val="00120943"/>
    <w:rsid w:val="0013224E"/>
    <w:rsid w:val="0013660D"/>
    <w:rsid w:val="00152E3D"/>
    <w:rsid w:val="00166354"/>
    <w:rsid w:val="0017412C"/>
    <w:rsid w:val="001841D8"/>
    <w:rsid w:val="001A5701"/>
    <w:rsid w:val="001B1106"/>
    <w:rsid w:val="001B4309"/>
    <w:rsid w:val="001B51DA"/>
    <w:rsid w:val="001C0456"/>
    <w:rsid w:val="001E7993"/>
    <w:rsid w:val="001E7F68"/>
    <w:rsid w:val="0020569B"/>
    <w:rsid w:val="00205D57"/>
    <w:rsid w:val="00230A0D"/>
    <w:rsid w:val="00236B09"/>
    <w:rsid w:val="0024020E"/>
    <w:rsid w:val="002424D0"/>
    <w:rsid w:val="0027238A"/>
    <w:rsid w:val="0028592A"/>
    <w:rsid w:val="002A2BB9"/>
    <w:rsid w:val="002C05AF"/>
    <w:rsid w:val="002D7EF0"/>
    <w:rsid w:val="002F32DD"/>
    <w:rsid w:val="00300083"/>
    <w:rsid w:val="00342E90"/>
    <w:rsid w:val="003D5362"/>
    <w:rsid w:val="003E5A74"/>
    <w:rsid w:val="003F640D"/>
    <w:rsid w:val="00416D54"/>
    <w:rsid w:val="00466FC4"/>
    <w:rsid w:val="00472555"/>
    <w:rsid w:val="00483EA9"/>
    <w:rsid w:val="00484A0F"/>
    <w:rsid w:val="00492FC0"/>
    <w:rsid w:val="004B05E6"/>
    <w:rsid w:val="004C4709"/>
    <w:rsid w:val="004E36E5"/>
    <w:rsid w:val="005028FC"/>
    <w:rsid w:val="00527B7A"/>
    <w:rsid w:val="00532D19"/>
    <w:rsid w:val="0056366C"/>
    <w:rsid w:val="00594D44"/>
    <w:rsid w:val="00597BC8"/>
    <w:rsid w:val="005A451A"/>
    <w:rsid w:val="005D4480"/>
    <w:rsid w:val="005D7155"/>
    <w:rsid w:val="005E1528"/>
    <w:rsid w:val="00610A9B"/>
    <w:rsid w:val="0063290C"/>
    <w:rsid w:val="00636E12"/>
    <w:rsid w:val="00664161"/>
    <w:rsid w:val="00680E47"/>
    <w:rsid w:val="00681B9C"/>
    <w:rsid w:val="006E440E"/>
    <w:rsid w:val="006E5D32"/>
    <w:rsid w:val="006F38C6"/>
    <w:rsid w:val="006F531D"/>
    <w:rsid w:val="00705050"/>
    <w:rsid w:val="007347EC"/>
    <w:rsid w:val="00751609"/>
    <w:rsid w:val="00753E85"/>
    <w:rsid w:val="007618DC"/>
    <w:rsid w:val="00761CF0"/>
    <w:rsid w:val="007668BA"/>
    <w:rsid w:val="00790B9F"/>
    <w:rsid w:val="00793726"/>
    <w:rsid w:val="007C7CA8"/>
    <w:rsid w:val="007E14F5"/>
    <w:rsid w:val="007E23F1"/>
    <w:rsid w:val="008244CA"/>
    <w:rsid w:val="008409FB"/>
    <w:rsid w:val="0086146D"/>
    <w:rsid w:val="00877C8D"/>
    <w:rsid w:val="00897398"/>
    <w:rsid w:val="008A0DD3"/>
    <w:rsid w:val="008E6097"/>
    <w:rsid w:val="008F0BEA"/>
    <w:rsid w:val="008F4078"/>
    <w:rsid w:val="0091594E"/>
    <w:rsid w:val="00921D23"/>
    <w:rsid w:val="00944EF7"/>
    <w:rsid w:val="00952608"/>
    <w:rsid w:val="009608A3"/>
    <w:rsid w:val="00984015"/>
    <w:rsid w:val="00990C3E"/>
    <w:rsid w:val="009947BF"/>
    <w:rsid w:val="009A4160"/>
    <w:rsid w:val="00A17472"/>
    <w:rsid w:val="00A65181"/>
    <w:rsid w:val="00A80AB2"/>
    <w:rsid w:val="00A8196F"/>
    <w:rsid w:val="00A95501"/>
    <w:rsid w:val="00AA6729"/>
    <w:rsid w:val="00AB1175"/>
    <w:rsid w:val="00AC4AA1"/>
    <w:rsid w:val="00AD3940"/>
    <w:rsid w:val="00AE465F"/>
    <w:rsid w:val="00B110DA"/>
    <w:rsid w:val="00B112F9"/>
    <w:rsid w:val="00B318F4"/>
    <w:rsid w:val="00B31B55"/>
    <w:rsid w:val="00B359A6"/>
    <w:rsid w:val="00B427C6"/>
    <w:rsid w:val="00B803A0"/>
    <w:rsid w:val="00B96628"/>
    <w:rsid w:val="00BC7916"/>
    <w:rsid w:val="00BF0410"/>
    <w:rsid w:val="00C00069"/>
    <w:rsid w:val="00C23EDC"/>
    <w:rsid w:val="00C67851"/>
    <w:rsid w:val="00C82002"/>
    <w:rsid w:val="00C82136"/>
    <w:rsid w:val="00CB182C"/>
    <w:rsid w:val="00CC7F7C"/>
    <w:rsid w:val="00CE5106"/>
    <w:rsid w:val="00CE6D76"/>
    <w:rsid w:val="00CF2967"/>
    <w:rsid w:val="00D24546"/>
    <w:rsid w:val="00D33B7E"/>
    <w:rsid w:val="00D33BB0"/>
    <w:rsid w:val="00D53253"/>
    <w:rsid w:val="00D63403"/>
    <w:rsid w:val="00D73D61"/>
    <w:rsid w:val="00DB5261"/>
    <w:rsid w:val="00DC34DD"/>
    <w:rsid w:val="00DF35D3"/>
    <w:rsid w:val="00E06BFE"/>
    <w:rsid w:val="00E26CCC"/>
    <w:rsid w:val="00E71894"/>
    <w:rsid w:val="00E847F9"/>
    <w:rsid w:val="00E96C8B"/>
    <w:rsid w:val="00EB597A"/>
    <w:rsid w:val="00EF5572"/>
    <w:rsid w:val="00F2329D"/>
    <w:rsid w:val="00F621B5"/>
    <w:rsid w:val="00F62861"/>
    <w:rsid w:val="00F671A5"/>
    <w:rsid w:val="00FC2DFE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7DDC1"/>
  <w15:docId w15:val="{7E260F51-4BE1-4052-BDA9-5CDDC653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03"/>
    <w:rPr>
      <w:rFonts w:ascii="Arial" w:hAnsi="Arial"/>
      <w:sz w:val="22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14F5"/>
    <w:pPr>
      <w:keepNext/>
      <w:jc w:val="center"/>
      <w:outlineLvl w:val="1"/>
    </w:pPr>
    <w:rPr>
      <w:b/>
      <w:bCs/>
      <w:szCs w:val="24"/>
      <w:u w:val="single"/>
      <w:lang w:val="en-ZA"/>
    </w:rPr>
  </w:style>
  <w:style w:type="paragraph" w:styleId="Heading3">
    <w:name w:val="heading 3"/>
    <w:basedOn w:val="Normal"/>
    <w:next w:val="Normal"/>
    <w:link w:val="Heading3Char"/>
    <w:unhideWhenUsed/>
    <w:qFormat/>
    <w:rsid w:val="007E14F5"/>
    <w:pPr>
      <w:keepNext/>
      <w:jc w:val="center"/>
      <w:outlineLvl w:val="2"/>
    </w:pPr>
    <w:rPr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4F5"/>
    <w:pPr>
      <w:keepNext/>
      <w:jc w:val="center"/>
      <w:outlineLvl w:val="3"/>
    </w:pPr>
    <w:rPr>
      <w:b/>
      <w:bCs/>
      <w:sz w:val="16"/>
      <w:szCs w:val="24"/>
      <w:lang w:val="en-ZA"/>
    </w:rPr>
  </w:style>
  <w:style w:type="paragraph" w:styleId="Heading5">
    <w:name w:val="heading 5"/>
    <w:basedOn w:val="Normal"/>
    <w:next w:val="Normal"/>
    <w:link w:val="Heading5Char"/>
    <w:unhideWhenUsed/>
    <w:qFormat/>
    <w:rsid w:val="007E14F5"/>
    <w:pPr>
      <w:keepNext/>
      <w:outlineLvl w:val="4"/>
    </w:pPr>
    <w:rPr>
      <w:b/>
      <w:bCs/>
      <w:sz w:val="16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E1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14F5"/>
    <w:rPr>
      <w:rFonts w:ascii="Arial" w:hAnsi="Arial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7E14F5"/>
    <w:rPr>
      <w:rFonts w:ascii="Arial" w:hAnsi="Arial"/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7E14F5"/>
    <w:rPr>
      <w:rFonts w:ascii="Arial" w:hAnsi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E14F5"/>
    <w:rPr>
      <w:rFonts w:ascii="Arial" w:hAnsi="Arial"/>
      <w:b/>
      <w:bCs/>
      <w:sz w:val="1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14F5"/>
    <w:rPr>
      <w:rFonts w:ascii="Arial" w:hAnsi="Arial"/>
      <w:b/>
      <w:bCs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14F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3D5362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uiPriority w:val="59"/>
    <w:rsid w:val="003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083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342E90"/>
  </w:style>
  <w:style w:type="character" w:styleId="UnresolvedMention">
    <w:name w:val="Unresolved Mention"/>
    <w:basedOn w:val="DefaultParagraphFont"/>
    <w:uiPriority w:val="99"/>
    <w:semiHidden/>
    <w:unhideWhenUsed/>
    <w:rsid w:val="00FC2D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4480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cern@fairmontshipping.com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66b4d79234de77daf60af5d906c9551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cd9e41dedf05d2a2a5fbce302ed2b9a6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BDFE4-7663-4444-A6B0-E2EF395A0B6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58D34638-2216-42C6-A044-F2D6C4CCB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42ECE-1425-4D63-AAF6-367EBA06A7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73C0AC-09ED-4A52-9060-9667104D7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152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MARPOL and Operations Declaration by ship’s staff</vt:lpstr>
    </vt:vector>
  </TitlesOfParts>
  <Company>Tankers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MARPOL and Operations Declaration by ship’s staff</dc:title>
  <dc:creator>Kerry Everett - GSH DBN</dc:creator>
  <cp:lastModifiedBy>Felicia Hong</cp:lastModifiedBy>
  <cp:revision>36</cp:revision>
  <cp:lastPrinted>2014-01-22T06:59:00Z</cp:lastPrinted>
  <dcterms:created xsi:type="dcterms:W3CDTF">2013-12-02T19:06:00Z</dcterms:created>
  <dcterms:modified xsi:type="dcterms:W3CDTF">2025-11-12T06:52:00Z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Document name">
    <vt:lpwstr>MARPOL and Operations Declaration by ship’s staff</vt:lpwstr>
  </property>
  <property fmtid="{D5CDD505-2E9C-101B-9397-08002B2CF9AE}" pid="11" name="MediaServiceImageTags">
    <vt:lpwstr/>
  </property>
</Properties>
</file>